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D57F" w14:textId="399D2506" w:rsidR="006D1828" w:rsidRDefault="006D1828" w:rsidP="006D1828">
      <w:pPr>
        <w:spacing w:line="56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bookmarkStart w:id="0" w:name="_Hlk96938542"/>
      <w:bookmarkEnd w:id="0"/>
      <w:r w:rsidR="008B76A7">
        <w:rPr>
          <w:rFonts w:ascii="黑体" w:eastAsia="黑体" w:hAnsi="宋体" w:cs="黑体" w:hint="eastAsia"/>
          <w:sz w:val="32"/>
          <w:szCs w:val="32"/>
          <w:lang w:bidi="ar"/>
        </w:rPr>
        <w:t>2</w:t>
      </w:r>
    </w:p>
    <w:p w14:paraId="465A253B" w14:textId="77777777" w:rsidR="006D1828" w:rsidRDefault="006D1828" w:rsidP="006D1828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0B532156" w14:textId="77777777" w:rsidR="006D1828" w:rsidRDefault="006D1828" w:rsidP="006D1828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0F328CC1" w14:textId="77777777" w:rsidR="006D1828" w:rsidRDefault="006D1828" w:rsidP="006D1828">
      <w:pPr>
        <w:spacing w:line="360" w:lineRule="auto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cs="黑体" w:hint="eastAsia"/>
          <w:sz w:val="48"/>
          <w:szCs w:val="48"/>
          <w:lang w:bidi="ar"/>
        </w:rPr>
        <w:t>上海市课程</w:t>
      </w:r>
      <w:proofErr w:type="gramStart"/>
      <w:r>
        <w:rPr>
          <w:rFonts w:ascii="黑体" w:eastAsia="黑体" w:hAnsi="宋体" w:cs="黑体" w:hint="eastAsia"/>
          <w:sz w:val="48"/>
          <w:szCs w:val="48"/>
          <w:lang w:bidi="ar"/>
        </w:rPr>
        <w:t>思政教学</w:t>
      </w:r>
      <w:proofErr w:type="gramEnd"/>
      <w:r>
        <w:rPr>
          <w:rFonts w:ascii="黑体" w:eastAsia="黑体" w:hAnsi="宋体" w:cs="黑体" w:hint="eastAsia"/>
          <w:sz w:val="48"/>
          <w:szCs w:val="48"/>
          <w:lang w:bidi="ar"/>
        </w:rPr>
        <w:t>设计展示活动</w:t>
      </w:r>
    </w:p>
    <w:p w14:paraId="214E778C" w14:textId="77777777" w:rsidR="006D1828" w:rsidRDefault="006D1828" w:rsidP="006D1828">
      <w:pPr>
        <w:spacing w:line="360" w:lineRule="auto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cs="黑体" w:hint="eastAsia"/>
          <w:sz w:val="48"/>
          <w:szCs w:val="48"/>
          <w:lang w:bidi="ar"/>
        </w:rPr>
        <w:t>教师报名表</w:t>
      </w:r>
    </w:p>
    <w:p w14:paraId="5A4CE882" w14:textId="77777777" w:rsidR="006D1828" w:rsidRDefault="006D1828" w:rsidP="006D1828">
      <w:pPr>
        <w:spacing w:line="56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5380BB56" w14:textId="77777777" w:rsidR="006D1828" w:rsidRDefault="006D1828" w:rsidP="006D1828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14:paraId="0C9FB29A" w14:textId="77777777" w:rsidR="006D1828" w:rsidRDefault="006D1828" w:rsidP="006D1828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所在学校：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</w:t>
      </w: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14:paraId="6593880C" w14:textId="77777777" w:rsidR="006D1828" w:rsidRDefault="006D1828" w:rsidP="006D1828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课程名称：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 </w:t>
      </w:r>
    </w:p>
    <w:p w14:paraId="67D726D9" w14:textId="77777777" w:rsidR="006D1828" w:rsidRDefault="006D1828" w:rsidP="006D1828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课程负责人：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</w:t>
      </w:r>
    </w:p>
    <w:p w14:paraId="43FA41A7" w14:textId="77777777" w:rsidR="006D1828" w:rsidRDefault="006D1828" w:rsidP="006D1828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联系电话：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 </w:t>
      </w:r>
    </w:p>
    <w:p w14:paraId="72B56FF1" w14:textId="77777777" w:rsidR="006D1828" w:rsidRDefault="006D1828" w:rsidP="006D1828">
      <w:pPr>
        <w:spacing w:line="56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      </w:t>
      </w:r>
      <w:r>
        <w:rPr>
          <w:rFonts w:ascii="黑体" w:eastAsia="黑体" w:hAnsi="宋体" w:cs="黑体" w:hint="eastAsia"/>
          <w:sz w:val="30"/>
          <w:szCs w:val="30"/>
          <w:lang w:bidi="ar"/>
        </w:rPr>
        <w:t>展示组别：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（只能选择一组打</w:t>
      </w:r>
      <w:r>
        <w:rPr>
          <w:rFonts w:ascii="仿宋_GB2312" w:eastAsia="仿宋_GB2312" w:hAnsi="仿宋" w:hint="eastAsia"/>
          <w:sz w:val="30"/>
          <w:szCs w:val="30"/>
          <w:lang w:bidi="ar"/>
        </w:rPr>
        <w:t>√，不能多选）</w:t>
      </w:r>
    </w:p>
    <w:p w14:paraId="7AE7A07D" w14:textId="77777777" w:rsidR="006D1828" w:rsidRDefault="006D1828" w:rsidP="006D1828">
      <w:pPr>
        <w:spacing w:line="520" w:lineRule="exact"/>
        <w:ind w:firstLineChars="350" w:firstLine="1050"/>
        <w:rPr>
          <w:rFonts w:ascii="等线" w:eastAsia="等线" w:hAnsi="等线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□研究生教育综合专业组</w:t>
      </w:r>
    </w:p>
    <w:p w14:paraId="55AF89CD" w14:textId="5198555D" w:rsidR="006D1828" w:rsidRDefault="006D1828" w:rsidP="006D1828">
      <w:pPr>
        <w:spacing w:line="560" w:lineRule="exact"/>
        <w:jc w:val="center"/>
        <w:rPr>
          <w:rFonts w:ascii="仿宋_GB2312" w:eastAsia="仿宋_GB2312" w:hAnsi="仿宋"/>
          <w:sz w:val="30"/>
          <w:szCs w:val="30"/>
          <w:lang w:bidi="ar"/>
        </w:rPr>
      </w:pPr>
    </w:p>
    <w:p w14:paraId="5C0FC3B9" w14:textId="63D48279" w:rsidR="006327FD" w:rsidRDefault="006327FD" w:rsidP="006D1828">
      <w:pPr>
        <w:spacing w:line="560" w:lineRule="exact"/>
        <w:jc w:val="center"/>
        <w:rPr>
          <w:rFonts w:ascii="仿宋_GB2312" w:eastAsia="仿宋_GB2312" w:hAnsi="仿宋"/>
          <w:sz w:val="30"/>
          <w:szCs w:val="30"/>
          <w:lang w:bidi="ar"/>
        </w:rPr>
      </w:pPr>
    </w:p>
    <w:p w14:paraId="6A9E35DE" w14:textId="528584A7" w:rsidR="006327FD" w:rsidRDefault="006327FD" w:rsidP="006D1828">
      <w:pPr>
        <w:spacing w:line="560" w:lineRule="exact"/>
        <w:jc w:val="center"/>
        <w:rPr>
          <w:rFonts w:ascii="仿宋_GB2312" w:eastAsia="仿宋_GB2312" w:hAnsi="仿宋"/>
          <w:sz w:val="30"/>
          <w:szCs w:val="30"/>
          <w:lang w:bidi="ar"/>
        </w:rPr>
      </w:pPr>
    </w:p>
    <w:p w14:paraId="673ECFEF" w14:textId="6FBBF8C9" w:rsidR="006327FD" w:rsidRDefault="006327FD" w:rsidP="006D1828">
      <w:pPr>
        <w:spacing w:line="560" w:lineRule="exact"/>
        <w:jc w:val="center"/>
        <w:rPr>
          <w:rFonts w:ascii="仿宋_GB2312" w:eastAsia="仿宋_GB2312" w:hAnsi="仿宋"/>
          <w:sz w:val="30"/>
          <w:szCs w:val="30"/>
          <w:lang w:bidi="ar"/>
        </w:rPr>
      </w:pPr>
    </w:p>
    <w:p w14:paraId="1944259E" w14:textId="6663D5C5" w:rsidR="006327FD" w:rsidRDefault="006327FD" w:rsidP="006D1828">
      <w:pPr>
        <w:spacing w:line="560" w:lineRule="exact"/>
        <w:jc w:val="center"/>
        <w:rPr>
          <w:rFonts w:ascii="仿宋_GB2312" w:eastAsia="仿宋_GB2312" w:hAnsi="仿宋"/>
          <w:sz w:val="30"/>
          <w:szCs w:val="30"/>
          <w:lang w:bidi="ar"/>
        </w:rPr>
      </w:pPr>
    </w:p>
    <w:p w14:paraId="1F0CC953" w14:textId="48943810" w:rsidR="006327FD" w:rsidRDefault="006327FD" w:rsidP="006D1828">
      <w:pPr>
        <w:spacing w:line="560" w:lineRule="exact"/>
        <w:jc w:val="center"/>
        <w:rPr>
          <w:rFonts w:ascii="仿宋_GB2312" w:eastAsia="仿宋_GB2312" w:hAnsi="仿宋"/>
          <w:sz w:val="30"/>
          <w:szCs w:val="30"/>
          <w:lang w:bidi="ar"/>
        </w:rPr>
      </w:pPr>
    </w:p>
    <w:p w14:paraId="79379F84" w14:textId="77777777" w:rsidR="006327FD" w:rsidRPr="006327FD" w:rsidRDefault="006327FD" w:rsidP="006D1828">
      <w:pPr>
        <w:spacing w:line="560" w:lineRule="exact"/>
        <w:jc w:val="center"/>
        <w:rPr>
          <w:rFonts w:ascii="黑体" w:eastAsia="黑体" w:hAnsi="宋体"/>
          <w:sz w:val="30"/>
          <w:szCs w:val="30"/>
        </w:rPr>
      </w:pPr>
    </w:p>
    <w:p w14:paraId="4A4651EB" w14:textId="77777777" w:rsidR="006D1828" w:rsidRDefault="006D1828" w:rsidP="006D1828">
      <w:pPr>
        <w:spacing w:line="560" w:lineRule="exac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eastAsia="zh" w:bidi="ar"/>
        </w:rPr>
        <w:t>2024</w:t>
      </w:r>
      <w:r>
        <w:rPr>
          <w:rFonts w:ascii="黑体" w:eastAsia="黑体" w:hAnsi="宋体" w:cs="黑体" w:hint="eastAsia"/>
          <w:sz w:val="30"/>
          <w:szCs w:val="30"/>
          <w:lang w:bidi="ar"/>
        </w:rPr>
        <w:t>年</w:t>
      </w:r>
      <w:r>
        <w:rPr>
          <w:rFonts w:ascii="黑体" w:eastAsia="黑体" w:hAnsi="宋体" w:cs="黑体" w:hint="eastAsia"/>
          <w:sz w:val="30"/>
          <w:szCs w:val="30"/>
          <w:lang w:eastAsia="zh" w:bidi="ar"/>
        </w:rPr>
        <w:t>12</w:t>
      </w:r>
      <w:r>
        <w:rPr>
          <w:rFonts w:ascii="黑体" w:eastAsia="黑体" w:hAnsi="宋体" w:cs="黑体" w:hint="eastAsia"/>
          <w:sz w:val="30"/>
          <w:szCs w:val="30"/>
          <w:lang w:bidi="ar"/>
        </w:rPr>
        <w:t>月</w:t>
      </w:r>
    </w:p>
    <w:p w14:paraId="06C1730D" w14:textId="77777777" w:rsidR="006D1828" w:rsidRDefault="006D1828" w:rsidP="006D1828">
      <w:pPr>
        <w:widowControl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  <w:lang w:bidi="ar"/>
        </w:rPr>
        <w:t xml:space="preserve"> </w:t>
      </w:r>
    </w:p>
    <w:p w14:paraId="4667628F" w14:textId="77777777" w:rsidR="006D1828" w:rsidRDefault="006D1828" w:rsidP="006D1828">
      <w:pPr>
        <w:autoSpaceDE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lastRenderedPageBreak/>
        <w:t>填写说明</w:t>
      </w:r>
    </w:p>
    <w:p w14:paraId="073CE191" w14:textId="77777777" w:rsidR="006D1828" w:rsidRDefault="006D1828" w:rsidP="006D1828">
      <w:pPr>
        <w:widowControl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  <w:lang w:bidi="ar"/>
        </w:rPr>
        <w:t xml:space="preserve"> </w:t>
      </w:r>
    </w:p>
    <w:p w14:paraId="45A63471" w14:textId="77777777" w:rsidR="006D1828" w:rsidRDefault="006D1828" w:rsidP="006D1828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1.每门课程均需明确“推荐组别”，且只能选择一个选项填报。</w:t>
      </w:r>
    </w:p>
    <w:p w14:paraId="1436B8CE" w14:textId="77777777" w:rsidR="006D1828" w:rsidRDefault="006D1828" w:rsidP="006D1828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2.按照《高等学校课程思政建设指导纲要》将课程类型分为公共基础课程、专业教育课程和实践类课程三类。</w:t>
      </w:r>
    </w:p>
    <w:p w14:paraId="125C83F1" w14:textId="77777777" w:rsidR="006D1828" w:rsidRDefault="006D1828" w:rsidP="006D1828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3.申报课程可由一名教师讲授，也可由教学团队共同讲授。</w:t>
      </w:r>
    </w:p>
    <w:p w14:paraId="023E6482" w14:textId="77777777" w:rsidR="006D1828" w:rsidRDefault="006D1828" w:rsidP="006D1828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4.“学科门类/专业大类代码”和“一级学科/专业类代码”请规范填写。没有对应具体学科专业的课程，请分别填写“00”和“0000”。</w:t>
      </w:r>
    </w:p>
    <w:p w14:paraId="2EA28C4B" w14:textId="77777777" w:rsidR="006D1828" w:rsidRDefault="006D1828" w:rsidP="006D1828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5.所有报送材料均可能上网公开，</w:t>
      </w:r>
      <w:proofErr w:type="gramStart"/>
      <w:r>
        <w:rPr>
          <w:rFonts w:ascii="仿宋_GB2312" w:eastAsia="仿宋_GB2312" w:hAnsi="仿宋" w:hint="eastAsia"/>
          <w:sz w:val="30"/>
          <w:szCs w:val="30"/>
          <w:lang w:bidi="ar"/>
        </w:rPr>
        <w:t>请严格</w:t>
      </w:r>
      <w:proofErr w:type="gramEnd"/>
      <w:r>
        <w:rPr>
          <w:rFonts w:ascii="仿宋_GB2312" w:eastAsia="仿宋_GB2312" w:hAnsi="仿宋" w:hint="eastAsia"/>
          <w:sz w:val="30"/>
          <w:szCs w:val="30"/>
          <w:lang w:bidi="ar"/>
        </w:rPr>
        <w:t>审查，确保不违反有关法律及保密规定。</w:t>
      </w:r>
    </w:p>
    <w:p w14:paraId="2CECF483" w14:textId="77777777" w:rsidR="006D1828" w:rsidRDefault="006D1828" w:rsidP="006D1828">
      <w:pPr>
        <w:spacing w:line="52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</w:p>
    <w:p w14:paraId="196D1936" w14:textId="77777777" w:rsidR="006D1828" w:rsidRDefault="006D1828" w:rsidP="006D1828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096CFB5F" w14:textId="77777777" w:rsidR="006D1828" w:rsidRDefault="006D1828" w:rsidP="006D1828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34F41B51" w14:textId="77777777" w:rsidR="006D1828" w:rsidRDefault="006D1828" w:rsidP="006D1828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13C8C7EC" w14:textId="77777777" w:rsidR="006D1828" w:rsidRDefault="006D1828" w:rsidP="006D1828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18AA65E1" w14:textId="77777777" w:rsidR="006D1828" w:rsidRDefault="006D1828" w:rsidP="006D1828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5C13249B" w14:textId="77777777" w:rsidR="006D1828" w:rsidRDefault="006D1828" w:rsidP="006D1828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65702D2A" w14:textId="77777777" w:rsidR="006D1828" w:rsidRDefault="006D1828" w:rsidP="006D1828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1B81A2D0" w14:textId="77777777" w:rsidR="006D1828" w:rsidRDefault="006D1828" w:rsidP="006D1828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  <w:lang w:bidi="ar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574FD762" w14:textId="77777777" w:rsidR="006D1828" w:rsidRDefault="006D1828" w:rsidP="006D1828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  <w:lang w:bidi="ar"/>
        </w:rPr>
      </w:pPr>
    </w:p>
    <w:p w14:paraId="2D06B1EE" w14:textId="77777777" w:rsidR="006D1828" w:rsidRDefault="006D1828" w:rsidP="006D1828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  <w:lang w:bidi="ar"/>
        </w:rPr>
      </w:pPr>
    </w:p>
    <w:p w14:paraId="74E4BD71" w14:textId="77777777" w:rsidR="006D1828" w:rsidRDefault="006D1828" w:rsidP="006D1828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16A4543F" w14:textId="77777777" w:rsidR="006D1828" w:rsidRDefault="006D1828" w:rsidP="006D1828">
      <w:pPr>
        <w:spacing w:line="460" w:lineRule="exact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860"/>
        <w:gridCol w:w="323"/>
        <w:gridCol w:w="992"/>
        <w:gridCol w:w="968"/>
        <w:gridCol w:w="30"/>
        <w:gridCol w:w="278"/>
        <w:gridCol w:w="709"/>
        <w:gridCol w:w="203"/>
        <w:gridCol w:w="653"/>
        <w:gridCol w:w="278"/>
        <w:gridCol w:w="2105"/>
      </w:tblGrid>
      <w:tr w:rsidR="006D1828" w14:paraId="5C3E1D73" w14:textId="77777777" w:rsidTr="000121BE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A2AB" w14:textId="77777777" w:rsidR="006D1828" w:rsidRDefault="006D1828" w:rsidP="000121B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所在学校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D5348" w14:textId="77777777" w:rsidR="006D1828" w:rsidRDefault="006D1828" w:rsidP="000121BE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0F734" w14:textId="77777777" w:rsidR="006D1828" w:rsidRDefault="006D1828" w:rsidP="000121B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院系（部门）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85E15" w14:textId="77777777" w:rsidR="006D1828" w:rsidRDefault="006D1828" w:rsidP="000121BE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1828" w14:paraId="51AC313F" w14:textId="77777777" w:rsidTr="000121BE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AC1A" w14:textId="77777777" w:rsidR="006D1828" w:rsidRDefault="006D1828" w:rsidP="000121B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课程名称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34DCA" w14:textId="77777777" w:rsidR="006D1828" w:rsidRDefault="006D1828" w:rsidP="000121BE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1828" w14:paraId="40A18887" w14:textId="77777777" w:rsidTr="000121BE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92F" w14:textId="77777777" w:rsidR="006D1828" w:rsidRDefault="006D1828" w:rsidP="000121B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课程负责人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ACE1D" w14:textId="77777777" w:rsidR="006D1828" w:rsidRDefault="006D1828" w:rsidP="000121BE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1E070" w14:textId="77777777" w:rsidR="006D1828" w:rsidRDefault="006D1828" w:rsidP="000121B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性别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C017B" w14:textId="77777777" w:rsidR="006D1828" w:rsidRDefault="006D1828" w:rsidP="000121BE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6D1828" w14:paraId="7D0D7543" w14:textId="77777777" w:rsidTr="000121BE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967" w14:textId="77777777" w:rsidR="006D1828" w:rsidRDefault="006D1828" w:rsidP="000121B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B5D66" w14:textId="77777777" w:rsidR="006D1828" w:rsidRDefault="006D1828" w:rsidP="000121BE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AE8C0" w14:textId="77777777" w:rsidR="006D1828" w:rsidRDefault="006D1828" w:rsidP="000121B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政治面貌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FC74B" w14:textId="77777777" w:rsidR="006D1828" w:rsidRDefault="006D1828" w:rsidP="000121BE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6D1828" w14:paraId="27EBFAFF" w14:textId="77777777" w:rsidTr="000121BE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6A3" w14:textId="77777777" w:rsidR="006D1828" w:rsidRDefault="006D1828" w:rsidP="000121B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最后学位、学历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7921A" w14:textId="77777777" w:rsidR="006D1828" w:rsidRDefault="006D1828" w:rsidP="000121BE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CD3B3" w14:textId="77777777" w:rsidR="006D1828" w:rsidRDefault="006D1828" w:rsidP="000121B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毕业院校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25538" w14:textId="77777777" w:rsidR="006D1828" w:rsidRDefault="006D1828" w:rsidP="000121BE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6D1828" w14:paraId="41DD1BB5" w14:textId="77777777" w:rsidTr="000121BE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E36" w14:textId="77777777" w:rsidR="006D1828" w:rsidRDefault="006D1828" w:rsidP="000121B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职称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5F297" w14:textId="77777777" w:rsidR="006D1828" w:rsidRDefault="006D1828" w:rsidP="000121BE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83D95" w14:textId="77777777" w:rsidR="006D1828" w:rsidRDefault="006D1828" w:rsidP="000121B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行政职务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F55D9" w14:textId="77777777" w:rsidR="006D1828" w:rsidRDefault="006D1828" w:rsidP="000121BE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6D1828" w14:paraId="3B9DB5E7" w14:textId="77777777" w:rsidTr="000121BE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B93B" w14:textId="77777777" w:rsidR="006D1828" w:rsidRDefault="006D1828" w:rsidP="000121BE">
            <w:pPr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所属学科门类/</w:t>
            </w:r>
          </w:p>
          <w:p w14:paraId="7DDAFB66" w14:textId="77777777" w:rsidR="006D1828" w:rsidRDefault="006D1828" w:rsidP="000121BE">
            <w:pPr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专业大类代码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B78A1" w14:textId="77777777" w:rsidR="006D1828" w:rsidRDefault="006D1828" w:rsidP="000121BE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FAD00" w14:textId="77777777" w:rsidR="006D1828" w:rsidRDefault="006D1828" w:rsidP="000121BE">
            <w:pPr>
              <w:spacing w:line="4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一级学科/专业类代码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CC427" w14:textId="77777777" w:rsidR="006D1828" w:rsidRDefault="006D1828" w:rsidP="000121BE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D1828" w14:paraId="4A5B92EC" w14:textId="77777777" w:rsidTr="000121BE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3F6D" w14:textId="77777777" w:rsidR="006D1828" w:rsidRDefault="006D1828" w:rsidP="000121BE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课程类型</w:t>
            </w:r>
          </w:p>
          <w:p w14:paraId="508610A3" w14:textId="77777777" w:rsidR="006D1828" w:rsidRDefault="006D1828" w:rsidP="000121B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（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勾选一项</w:t>
            </w:r>
            <w:proofErr w:type="gramEnd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92777" w14:textId="77777777" w:rsidR="006D1828" w:rsidRDefault="006D1828" w:rsidP="000121BE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□公共基础课程          □专业教育课程 </w:t>
            </w:r>
          </w:p>
          <w:p w14:paraId="25ABC970" w14:textId="77777777" w:rsidR="006D1828" w:rsidRDefault="006D1828" w:rsidP="000121BE">
            <w:pPr>
              <w:spacing w:line="46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□实践类课程   </w:t>
            </w:r>
          </w:p>
        </w:tc>
      </w:tr>
      <w:tr w:rsidR="006D1828" w14:paraId="73280A70" w14:textId="77777777" w:rsidTr="000121BE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B48" w14:textId="77777777" w:rsidR="006D1828" w:rsidRDefault="006D1828" w:rsidP="000121B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若选专业教育类课程，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继续勾选</w:t>
            </w:r>
            <w:proofErr w:type="gramEnd"/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F00F1" w14:textId="77777777" w:rsidR="006D1828" w:rsidRDefault="006D1828" w:rsidP="000121B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□专业基础类课程        □专业核心类课程</w:t>
            </w:r>
          </w:p>
          <w:p w14:paraId="4223D17A" w14:textId="77777777" w:rsidR="006D1828" w:rsidRDefault="006D1828" w:rsidP="000121BE">
            <w:pPr>
              <w:spacing w:line="46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□专业选修类课程</w:t>
            </w:r>
          </w:p>
        </w:tc>
      </w:tr>
      <w:tr w:rsidR="006D1828" w14:paraId="4D93F322" w14:textId="77777777" w:rsidTr="000121BE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51B6" w14:textId="77777777" w:rsidR="006D1828" w:rsidRDefault="006D1828" w:rsidP="000121BE">
            <w:pPr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学    时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CAA07" w14:textId="77777777" w:rsidR="006D1828" w:rsidRDefault="006D1828" w:rsidP="000121B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3B27E" w14:textId="77777777" w:rsidR="006D1828" w:rsidRDefault="006D1828" w:rsidP="000121B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学    分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397D0" w14:textId="77777777" w:rsidR="006D1828" w:rsidRDefault="006D1828" w:rsidP="000121B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6D1828" w14:paraId="56CA4609" w14:textId="77777777" w:rsidTr="000121BE">
        <w:trPr>
          <w:trHeight w:val="890"/>
          <w:jc w:val="center"/>
        </w:trPr>
        <w:tc>
          <w:tcPr>
            <w:tcW w:w="20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40C2" w14:textId="77777777" w:rsidR="006D1828" w:rsidRDefault="006D1828" w:rsidP="000121BE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最近两轮开课时间及评价情况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8316A" w14:textId="77777777" w:rsidR="006D1828" w:rsidRDefault="006D1828" w:rsidP="000121B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1.</w:t>
            </w:r>
            <w:r>
              <w:rPr>
                <w:rFonts w:ascii="仿宋_GB2312" w:eastAsia="仿宋_GB2312" w:hAnsi="仿宋" w:hint="eastAsia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日——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</w:t>
            </w:r>
          </w:p>
          <w:p w14:paraId="62CC684D" w14:textId="77777777" w:rsidR="006D1828" w:rsidRDefault="006D1828" w:rsidP="000121BE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%</w:t>
            </w:r>
          </w:p>
        </w:tc>
      </w:tr>
      <w:tr w:rsidR="006D1828" w14:paraId="44E936A9" w14:textId="77777777" w:rsidTr="000121BE">
        <w:trPr>
          <w:trHeight w:val="750"/>
          <w:jc w:val="center"/>
        </w:trPr>
        <w:tc>
          <w:tcPr>
            <w:tcW w:w="20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AEF9" w14:textId="77777777" w:rsidR="006D1828" w:rsidRDefault="006D1828" w:rsidP="000121BE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E48EB" w14:textId="77777777" w:rsidR="006D1828" w:rsidRDefault="006D1828" w:rsidP="000121BE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2.</w:t>
            </w:r>
            <w:r>
              <w:rPr>
                <w:rFonts w:ascii="仿宋_GB2312" w:eastAsia="仿宋_GB2312" w:hAnsi="仿宋" w:hint="eastAsia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日——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</w:t>
            </w:r>
          </w:p>
          <w:p w14:paraId="59203DA1" w14:textId="77777777" w:rsidR="006D1828" w:rsidRDefault="006D1828" w:rsidP="000121BE">
            <w:pPr>
              <w:spacing w:line="4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%</w:t>
            </w:r>
          </w:p>
        </w:tc>
      </w:tr>
      <w:tr w:rsidR="006D1828" w14:paraId="3379608E" w14:textId="77777777" w:rsidTr="000121BE">
        <w:trPr>
          <w:trHeight w:val="75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BDD2" w14:textId="77777777" w:rsidR="006D1828" w:rsidRDefault="006D1828" w:rsidP="000121BE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教学方式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059F" w14:textId="77777777" w:rsidR="006D1828" w:rsidRDefault="006D1828" w:rsidP="000121BE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□线下   □线上   □线上线下混合式</w:t>
            </w:r>
          </w:p>
        </w:tc>
      </w:tr>
      <w:tr w:rsidR="006D1828" w14:paraId="7C4C7417" w14:textId="77777777" w:rsidTr="000121BE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FF7A" w14:textId="77777777" w:rsidR="006D1828" w:rsidRDefault="006D1828" w:rsidP="000121BE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手机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AC7A2" w14:textId="77777777" w:rsidR="006D1828" w:rsidRDefault="006D1828" w:rsidP="000121BE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634D" w14:textId="77777777" w:rsidR="006D1828" w:rsidRDefault="006D1828" w:rsidP="000121BE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邮箱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34575" w14:textId="77777777" w:rsidR="006D1828" w:rsidRDefault="006D1828" w:rsidP="000121BE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D1828" w14:paraId="746B37DF" w14:textId="77777777" w:rsidTr="000121BE">
        <w:trPr>
          <w:trHeight w:val="310"/>
          <w:jc w:val="center"/>
        </w:trPr>
        <w:tc>
          <w:tcPr>
            <w:tcW w:w="8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875A" w14:textId="77777777" w:rsidR="006D1828" w:rsidRDefault="006D1828" w:rsidP="000121BE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如以团队形式参加，请填写团队成员信息：</w:t>
            </w:r>
          </w:p>
        </w:tc>
      </w:tr>
      <w:tr w:rsidR="006D1828" w14:paraId="5927CB0A" w14:textId="77777777" w:rsidTr="000121BE">
        <w:trPr>
          <w:trHeight w:val="50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5E59" w14:textId="77777777" w:rsidR="006D1828" w:rsidRDefault="006D1828" w:rsidP="000121BE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F4B61" w14:textId="77777777" w:rsidR="006D1828" w:rsidRDefault="006D1828" w:rsidP="000121BE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BBA48" w14:textId="77777777" w:rsidR="006D1828" w:rsidRDefault="006D1828" w:rsidP="000121BE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院系/部门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62151" w14:textId="77777777" w:rsidR="006D1828" w:rsidRDefault="006D1828" w:rsidP="000121BE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8ED00" w14:textId="77777777" w:rsidR="006D1828" w:rsidRDefault="006D1828" w:rsidP="000121BE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职务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90B44" w14:textId="77777777" w:rsidR="006D1828" w:rsidRDefault="006D1828" w:rsidP="000121BE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职称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2099E" w14:textId="77777777" w:rsidR="006D1828" w:rsidRDefault="006D1828" w:rsidP="000121BE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教学任务</w:t>
            </w:r>
          </w:p>
        </w:tc>
      </w:tr>
      <w:tr w:rsidR="006D1828" w14:paraId="72CC5205" w14:textId="77777777" w:rsidTr="000121BE">
        <w:trPr>
          <w:trHeight w:val="28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13E6" w14:textId="77777777" w:rsidR="006D1828" w:rsidRDefault="006D1828" w:rsidP="000121BE">
            <w:pPr>
              <w:spacing w:line="460" w:lineRule="exact"/>
              <w:jc w:val="center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95384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DD8D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12198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2A6F9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C87BB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F2A4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6D1828" w14:paraId="7F8EC573" w14:textId="77777777" w:rsidTr="000121BE">
        <w:trPr>
          <w:trHeight w:val="50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7EDB" w14:textId="77777777" w:rsidR="006D1828" w:rsidRDefault="006D1828" w:rsidP="000121BE">
            <w:pPr>
              <w:spacing w:line="460" w:lineRule="exact"/>
              <w:jc w:val="center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66E9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6B9D5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3FB45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B4634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12551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1419C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6D1828" w14:paraId="01E52090" w14:textId="77777777" w:rsidTr="000121BE">
        <w:trPr>
          <w:trHeight w:val="50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CD6E" w14:textId="77777777" w:rsidR="006D1828" w:rsidRDefault="006D1828" w:rsidP="000121BE">
            <w:pPr>
              <w:spacing w:line="460" w:lineRule="exact"/>
              <w:jc w:val="center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ACA27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282A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9F9C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0108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7762F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DC0AA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6D1828" w14:paraId="64CC8ABA" w14:textId="77777777" w:rsidTr="000121BE">
        <w:trPr>
          <w:trHeight w:val="50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EFE1" w14:textId="77777777" w:rsidR="006D1828" w:rsidRDefault="006D1828" w:rsidP="000121BE">
            <w:pPr>
              <w:spacing w:line="460" w:lineRule="exact"/>
              <w:jc w:val="center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7418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36FAB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FE0BD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A8E6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54B4F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E1AE" w14:textId="77777777" w:rsidR="006D1828" w:rsidRDefault="006D1828" w:rsidP="000121BE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</w:tbl>
    <w:p w14:paraId="25CBC3C9" w14:textId="77777777" w:rsidR="006D1828" w:rsidRDefault="006D1828" w:rsidP="006D1828">
      <w:pPr>
        <w:spacing w:line="560" w:lineRule="exact"/>
        <w:ind w:firstLineChars="100" w:firstLine="28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lastRenderedPageBreak/>
        <w:t>二、授课教师（教学团队）教育教学情况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074"/>
      </w:tblGrid>
      <w:tr w:rsidR="006D1828" w14:paraId="1B70364E" w14:textId="77777777" w:rsidTr="000121BE">
        <w:trPr>
          <w:trHeight w:val="950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C11A" w14:textId="77777777" w:rsidR="006D1828" w:rsidRDefault="006D1828" w:rsidP="000121BE">
            <w:pPr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课程负责人情况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6B611" w14:textId="77777777" w:rsidR="006D1828" w:rsidRDefault="006D1828" w:rsidP="000121BE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负责人在教育教学中所获相关奖励情况：</w:t>
            </w:r>
          </w:p>
          <w:p w14:paraId="2693B026" w14:textId="77777777" w:rsidR="006D1828" w:rsidRDefault="006D1828" w:rsidP="000121BE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14:paraId="0AD972F5" w14:textId="77777777" w:rsidR="006D1828" w:rsidRDefault="006D1828" w:rsidP="000121BE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14:paraId="531BC99D" w14:textId="77777777" w:rsidR="006D1828" w:rsidRDefault="006D1828" w:rsidP="000121BE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14:paraId="6C12771B" w14:textId="77777777" w:rsidR="006D1828" w:rsidRDefault="006D1828" w:rsidP="000121BE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6D1828" w14:paraId="59E84BCC" w14:textId="77777777" w:rsidTr="000121BE">
        <w:trPr>
          <w:trHeight w:val="940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0C9A" w14:textId="77777777" w:rsidR="006D1828" w:rsidRDefault="006D1828" w:rsidP="000121BE">
            <w:pPr>
              <w:rPr>
                <w:sz w:val="20"/>
                <w:szCs w:val="20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0479D" w14:textId="77777777" w:rsidR="006D1828" w:rsidRDefault="006D1828" w:rsidP="000121BE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展示课程所获相关教学荣誉奖励或肯定情况：</w:t>
            </w:r>
          </w:p>
          <w:p w14:paraId="62D81971" w14:textId="77777777" w:rsidR="006D1828" w:rsidRDefault="006D1828" w:rsidP="000121BE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1754E1DD" w14:textId="77777777" w:rsidR="006D1828" w:rsidRDefault="006D1828" w:rsidP="000121BE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2E699EA6" w14:textId="77777777" w:rsidR="006D1828" w:rsidRDefault="006D1828" w:rsidP="000121BE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24F80519" w14:textId="77777777" w:rsidR="006D1828" w:rsidRDefault="006D1828" w:rsidP="000121BE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6D1828" w14:paraId="5CB186D3" w14:textId="77777777" w:rsidTr="000121BE">
        <w:trPr>
          <w:trHeight w:val="880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C865" w14:textId="77777777" w:rsidR="006D1828" w:rsidRDefault="006D1828" w:rsidP="000121BE">
            <w:pPr>
              <w:rPr>
                <w:sz w:val="20"/>
                <w:szCs w:val="20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4AB1F" w14:textId="77777777" w:rsidR="006D1828" w:rsidRDefault="006D1828" w:rsidP="000121BE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负责人在相关学术领域所获荣誉奖励及学术兼职情况：</w:t>
            </w:r>
          </w:p>
          <w:p w14:paraId="5A25BBB2" w14:textId="77777777" w:rsidR="006D1828" w:rsidRDefault="006D1828" w:rsidP="000121BE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749E8A2E" w14:textId="77777777" w:rsidR="006D1828" w:rsidRDefault="006D1828" w:rsidP="000121BE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012803D8" w14:textId="77777777" w:rsidR="006D1828" w:rsidRDefault="006D1828" w:rsidP="000121BE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77283621" w14:textId="77777777" w:rsidR="006D1828" w:rsidRDefault="006D1828" w:rsidP="000121BE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6D1828" w14:paraId="43D93A0A" w14:textId="77777777" w:rsidTr="000121BE">
        <w:trPr>
          <w:trHeight w:val="198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352E" w14:textId="77777777" w:rsidR="006D1828" w:rsidRDefault="006D1828" w:rsidP="000121BE">
            <w:pPr>
              <w:spacing w:line="560" w:lineRule="exact"/>
              <w:jc w:val="center"/>
              <w:rPr>
                <w:rFonts w:ascii="仿宋_GB2312" w:eastAsia="仿宋_GB2312" w:hAnsi="等线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教学团队</w:t>
            </w:r>
          </w:p>
          <w:p w14:paraId="679AE818" w14:textId="77777777" w:rsidR="006D1828" w:rsidRDefault="006D1828" w:rsidP="000121BE">
            <w:pPr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情况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6DE60" w14:textId="77777777" w:rsidR="006D1828" w:rsidRDefault="006D1828" w:rsidP="000121BE">
            <w:pPr>
              <w:spacing w:line="34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近5年来教学团队在组织实施本课程教育教学、开展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课程思政建设</w:t>
            </w:r>
            <w:proofErr w:type="gramEnd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、参加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课程思政学习</w:t>
            </w:r>
            <w:proofErr w:type="gramEnd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培训、集体教研、获得教学奖励等方面情况（如不是教学团队，可填无）：</w:t>
            </w:r>
          </w:p>
          <w:p w14:paraId="344DD3CE" w14:textId="77777777" w:rsidR="006D1828" w:rsidRDefault="006D1828" w:rsidP="000121BE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28C351E4" w14:textId="77777777" w:rsidR="006D1828" w:rsidRDefault="006D1828" w:rsidP="000121BE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68295950" w14:textId="77777777" w:rsidR="006D1828" w:rsidRDefault="006D1828" w:rsidP="000121BE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155448D4" w14:textId="77777777" w:rsidR="006D1828" w:rsidRDefault="006D1828" w:rsidP="000121BE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5D7A9CAB" w14:textId="77777777" w:rsidR="006D1828" w:rsidRDefault="006D1828" w:rsidP="000121BE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7E9AD3B7" w14:textId="77777777" w:rsidR="006D1828" w:rsidRDefault="006D1828" w:rsidP="006D1828">
      <w:pPr>
        <w:pStyle w:val="1"/>
        <w:widowControl/>
        <w:spacing w:line="340" w:lineRule="atLeast"/>
        <w:ind w:firstLineChars="100" w:firstLine="280"/>
        <w:rPr>
          <w:rFonts w:ascii="黑体" w:eastAsia="黑体" w:hAnsi="宋体" w:hint="default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  <w:lang w:bidi="ar"/>
        </w:rPr>
        <w:lastRenderedPageBreak/>
        <w:t>三、附件材料清单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D1828" w14:paraId="6CCD638C" w14:textId="77777777" w:rsidTr="000121BE">
        <w:trPr>
          <w:trHeight w:val="90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1FD3" w14:textId="77777777" w:rsidR="006D1828" w:rsidRDefault="006D1828" w:rsidP="000121BE">
            <w:pPr>
              <w:adjustRightInd w:val="0"/>
              <w:snapToGrid w:val="0"/>
              <w:spacing w:line="360" w:lineRule="auto"/>
              <w:ind w:firstLineChars="196" w:firstLine="470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1.课程</w:t>
            </w:r>
            <w:proofErr w:type="gramStart"/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思政教学</w:t>
            </w:r>
            <w:proofErr w:type="gramEnd"/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设计案例（必须提供）</w:t>
            </w:r>
          </w:p>
          <w:p w14:paraId="1D069D5F" w14:textId="77777777" w:rsidR="006D1828" w:rsidRDefault="006D1828" w:rsidP="000121BE">
            <w:pPr>
              <w:pStyle w:val="1"/>
              <w:widowControl/>
              <w:spacing w:line="360" w:lineRule="auto"/>
              <w:ind w:leftChars="227" w:left="477" w:firstLineChars="0" w:firstLine="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基于整门课程</w:t>
            </w:r>
            <w:proofErr w:type="gramEnd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填写，具体要求见“课程思政教学设计案例撰写相关说明”）2.</w:t>
            </w:r>
            <w:r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最近一学期课程教学大纲（必须提供）</w:t>
            </w:r>
          </w:p>
          <w:p w14:paraId="21D01670" w14:textId="77777777" w:rsidR="006D1828" w:rsidRDefault="006D1828" w:rsidP="000121BE">
            <w:pPr>
              <w:pStyle w:val="1"/>
              <w:widowControl/>
              <w:adjustRightInd w:val="0"/>
              <w:snapToGrid w:val="0"/>
              <w:spacing w:line="360" w:lineRule="auto"/>
              <w:ind w:left="482" w:firstLineChars="0" w:firstLine="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附件材料均不得出现教师姓名和所在学校名称。</w:t>
            </w:r>
          </w:p>
          <w:p w14:paraId="46F980C2" w14:textId="77777777" w:rsidR="006D1828" w:rsidRDefault="006D1828" w:rsidP="000121BE">
            <w:pPr>
              <w:pStyle w:val="1"/>
              <w:widowControl/>
              <w:adjustRightInd w:val="0"/>
              <w:snapToGrid w:val="0"/>
              <w:spacing w:line="360" w:lineRule="auto"/>
              <w:ind w:left="482" w:firstLineChars="0" w:firstLine="0"/>
              <w:rPr>
                <w:rFonts w:ascii="仿宋_GB2312" w:eastAsia="仿宋_GB2312" w:cs="仿宋_GB2312" w:hint="defaul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以上材料均可能网上公开，请仔细审核，确保不违反有关法律及保密规定。</w:t>
            </w:r>
          </w:p>
        </w:tc>
      </w:tr>
    </w:tbl>
    <w:p w14:paraId="1E70E03B" w14:textId="77777777" w:rsidR="006D1828" w:rsidRDefault="006D1828" w:rsidP="006D1828">
      <w:pPr>
        <w:spacing w:line="560" w:lineRule="exact"/>
        <w:ind w:firstLineChars="100" w:firstLine="28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四、课程负责人承诺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D1828" w14:paraId="0FB27425" w14:textId="77777777" w:rsidTr="00500CE5">
        <w:trPr>
          <w:trHeight w:val="1783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0056" w14:textId="77777777" w:rsidR="006D1828" w:rsidRPr="00377BC7" w:rsidRDefault="006D1828" w:rsidP="00377BC7">
            <w:pPr>
              <w:pStyle w:val="1"/>
              <w:widowControl/>
              <w:snapToGrid w:val="0"/>
              <w:spacing w:line="400" w:lineRule="exact"/>
              <w:ind w:firstLine="48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377BC7">
              <w:rPr>
                <w:rFonts w:ascii="仿宋_GB2312" w:eastAsia="仿宋_GB2312" w:cs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03B4D955" w14:textId="77777777" w:rsidR="006D1828" w:rsidRDefault="006D1828" w:rsidP="00500CE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课程负责人（签字）：</w:t>
            </w:r>
          </w:p>
          <w:p w14:paraId="4C024F8B" w14:textId="77777777" w:rsidR="006D1828" w:rsidRDefault="006D1828" w:rsidP="00500CE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年   月   日</w:t>
            </w:r>
          </w:p>
        </w:tc>
      </w:tr>
    </w:tbl>
    <w:p w14:paraId="4C1E7174" w14:textId="77777777" w:rsidR="006D1828" w:rsidRDefault="006D1828" w:rsidP="006D1828">
      <w:pPr>
        <w:spacing w:line="560" w:lineRule="exact"/>
        <w:ind w:firstLineChars="100" w:firstLine="280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五、申报院系党组织意见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D1828" w14:paraId="158712F2" w14:textId="77777777" w:rsidTr="00846597">
        <w:trPr>
          <w:trHeight w:val="2557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F52C" w14:textId="77777777" w:rsidR="006D1828" w:rsidRDefault="006D1828" w:rsidP="000121BE">
            <w:pPr>
              <w:pStyle w:val="1"/>
              <w:widowControl/>
              <w:snapToGrid w:val="0"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该展示</w:t>
            </w:r>
            <w:proofErr w:type="gramEnd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课程相关申报材料无危害国家安全、涉密及其他不适宜公开传播的内容，思想导向正确，不存在思想性问题。</w:t>
            </w:r>
          </w:p>
          <w:p w14:paraId="1B928987" w14:textId="77777777" w:rsidR="006D1828" w:rsidRDefault="006D1828" w:rsidP="000121BE">
            <w:pPr>
              <w:pStyle w:val="1"/>
              <w:widowControl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该课程负责人（教学团队）政治立场坚定，遵纪守法，无违法违纪行为，不存在师德师风问题、学术不端等问题，5年内未出现过重大教学事故。</w:t>
            </w:r>
          </w:p>
          <w:p w14:paraId="5FB2D349" w14:textId="77777777" w:rsidR="006D1828" w:rsidRDefault="006D1828" w:rsidP="000121BE">
            <w:pPr>
              <w:pStyle w:val="1"/>
              <w:widowControl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院系党组织（盖章）</w:t>
            </w:r>
          </w:p>
          <w:p w14:paraId="6A609027" w14:textId="77777777" w:rsidR="006D1828" w:rsidRDefault="006D1828" w:rsidP="000121BE">
            <w:pPr>
              <w:pStyle w:val="1"/>
              <w:widowControl/>
              <w:spacing w:line="400" w:lineRule="exact"/>
              <w:ind w:rightChars="1200" w:right="2520" w:firstLine="480"/>
              <w:jc w:val="righ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年   月   日</w:t>
            </w:r>
          </w:p>
        </w:tc>
      </w:tr>
    </w:tbl>
    <w:p w14:paraId="79EE7B2B" w14:textId="77777777" w:rsidR="006D1828" w:rsidRDefault="006D1828" w:rsidP="006D1828">
      <w:pPr>
        <w:spacing w:line="560" w:lineRule="exact"/>
        <w:ind w:firstLineChars="100" w:firstLine="28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六、申报学校意见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D1828" w14:paraId="1CBFD8E6" w14:textId="77777777" w:rsidTr="000121BE">
        <w:trPr>
          <w:trHeight w:val="282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A38A" w14:textId="77777777" w:rsidR="006D1828" w:rsidRDefault="006D1828" w:rsidP="000121BE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学校进行择优申报推荐，并对课程有关信息及课程负责人填报的内容进行了认真核实，保证真实性。</w:t>
            </w:r>
          </w:p>
          <w:p w14:paraId="509CC198" w14:textId="77777777" w:rsidR="006D1828" w:rsidRDefault="006D1828" w:rsidP="000121BE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如该课程在上海市课程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思政教学展示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活动中获奖，学校承诺将该课程予以重点支持建设，并对展示教师进行相应奖励。</w:t>
            </w:r>
          </w:p>
          <w:p w14:paraId="28BBC39B" w14:textId="77777777" w:rsidR="006D1828" w:rsidRDefault="006D1828" w:rsidP="000121BE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主管校领导签字：</w:t>
            </w:r>
          </w:p>
          <w:p w14:paraId="464BCD8D" w14:textId="77777777" w:rsidR="006D1828" w:rsidRDefault="006D1828" w:rsidP="000121BE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（学校公章）</w:t>
            </w:r>
          </w:p>
          <w:p w14:paraId="6519758F" w14:textId="77777777" w:rsidR="006D1828" w:rsidRDefault="006D1828" w:rsidP="000121BE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年   月   日</w:t>
            </w:r>
          </w:p>
        </w:tc>
      </w:tr>
    </w:tbl>
    <w:p w14:paraId="248462B2" w14:textId="77777777" w:rsidR="001C7604" w:rsidRPr="006D1828" w:rsidRDefault="001C7604" w:rsidP="00846597"/>
    <w:sectPr w:rsidR="001C7604" w:rsidRPr="006D1828">
      <w:footerReference w:type="even" r:id="rId6"/>
      <w:footerReference w:type="default" r:id="rId7"/>
      <w:pgSz w:w="11906" w:h="16838"/>
      <w:pgMar w:top="1871" w:right="1508" w:bottom="1814" w:left="1520" w:header="851" w:footer="1814" w:gutter="57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3ED1" w14:textId="77777777" w:rsidR="00041C16" w:rsidRDefault="00041C16">
      <w:r>
        <w:separator/>
      </w:r>
    </w:p>
  </w:endnote>
  <w:endnote w:type="continuationSeparator" w:id="0">
    <w:p w14:paraId="6D8805B0" w14:textId="77777777" w:rsidR="00041C16" w:rsidRDefault="0004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CAAB" w14:textId="77777777" w:rsidR="001C7604" w:rsidRDefault="00B31DD4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7141C734" w14:textId="77777777" w:rsidR="001C7604" w:rsidRDefault="001C760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4B61" w14:textId="77777777" w:rsidR="001C7604" w:rsidRDefault="00B31DD4">
    <w:pPr>
      <w:pStyle w:val="a3"/>
      <w:framePr w:wrap="around" w:vAnchor="text" w:hAnchor="margin" w:xAlign="outside" w:y="1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 xml:space="preserve">—  </w:t>
    </w:r>
    <w:r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Style w:val="a6"/>
        <w:rFonts w:ascii="宋体" w:hAnsi="宋体"/>
        <w:sz w:val="28"/>
      </w:rPr>
      <w:fldChar w:fldCharType="separate"/>
    </w:r>
    <w:r>
      <w:rPr>
        <w:rStyle w:val="a6"/>
        <w:rFonts w:ascii="宋体" w:hAnsi="宋体"/>
        <w:sz w:val="28"/>
      </w:rPr>
      <w:t>1</w:t>
    </w:r>
    <w:r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—</w:t>
    </w:r>
  </w:p>
  <w:p w14:paraId="4280CF1C" w14:textId="77777777" w:rsidR="001C7604" w:rsidRDefault="001C760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BBD9" w14:textId="77777777" w:rsidR="00041C16" w:rsidRDefault="00041C16">
      <w:r>
        <w:separator/>
      </w:r>
    </w:p>
  </w:footnote>
  <w:footnote w:type="continuationSeparator" w:id="0">
    <w:p w14:paraId="6EE051EE" w14:textId="77777777" w:rsidR="00041C16" w:rsidRDefault="0004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wNjY4MDMzNTYwZDNmOWViN2ZhNzIyYTRmNzQ5NzMifQ=="/>
  </w:docVars>
  <w:rsids>
    <w:rsidRoot w:val="00541298"/>
    <w:rsid w:val="00013AD7"/>
    <w:rsid w:val="00041C16"/>
    <w:rsid w:val="00060561"/>
    <w:rsid w:val="00063C2B"/>
    <w:rsid w:val="0006453D"/>
    <w:rsid w:val="00085EDC"/>
    <w:rsid w:val="00092FB1"/>
    <w:rsid w:val="000D4B43"/>
    <w:rsid w:val="000D7C25"/>
    <w:rsid w:val="0012502A"/>
    <w:rsid w:val="001C7604"/>
    <w:rsid w:val="002242C0"/>
    <w:rsid w:val="0027257A"/>
    <w:rsid w:val="002B79BA"/>
    <w:rsid w:val="003402D2"/>
    <w:rsid w:val="0037036B"/>
    <w:rsid w:val="00377BC7"/>
    <w:rsid w:val="003B4F0E"/>
    <w:rsid w:val="00413D4E"/>
    <w:rsid w:val="004860C7"/>
    <w:rsid w:val="0049403A"/>
    <w:rsid w:val="00500CE5"/>
    <w:rsid w:val="00527713"/>
    <w:rsid w:val="00541298"/>
    <w:rsid w:val="00574D34"/>
    <w:rsid w:val="005C2482"/>
    <w:rsid w:val="006327FD"/>
    <w:rsid w:val="00632A3F"/>
    <w:rsid w:val="006D1828"/>
    <w:rsid w:val="006F7729"/>
    <w:rsid w:val="00784154"/>
    <w:rsid w:val="007903E8"/>
    <w:rsid w:val="008254AF"/>
    <w:rsid w:val="008361F0"/>
    <w:rsid w:val="00846597"/>
    <w:rsid w:val="008B76A7"/>
    <w:rsid w:val="0092348F"/>
    <w:rsid w:val="009424EE"/>
    <w:rsid w:val="009B1109"/>
    <w:rsid w:val="009E02B1"/>
    <w:rsid w:val="009E3A8D"/>
    <w:rsid w:val="009F285D"/>
    <w:rsid w:val="00A35562"/>
    <w:rsid w:val="00A54BBE"/>
    <w:rsid w:val="00A55DB9"/>
    <w:rsid w:val="00AF42FF"/>
    <w:rsid w:val="00B0395B"/>
    <w:rsid w:val="00B12EBF"/>
    <w:rsid w:val="00B31DD4"/>
    <w:rsid w:val="00B411A1"/>
    <w:rsid w:val="00B41BC5"/>
    <w:rsid w:val="00B6135C"/>
    <w:rsid w:val="00BE2163"/>
    <w:rsid w:val="00C81759"/>
    <w:rsid w:val="00D61DAB"/>
    <w:rsid w:val="00E213D4"/>
    <w:rsid w:val="00E26BA0"/>
    <w:rsid w:val="00E84421"/>
    <w:rsid w:val="00F03ADA"/>
    <w:rsid w:val="00F32B5B"/>
    <w:rsid w:val="00FD2AAD"/>
    <w:rsid w:val="1D4E3848"/>
    <w:rsid w:val="2F371166"/>
    <w:rsid w:val="2F5D5462"/>
    <w:rsid w:val="2FDF006A"/>
    <w:rsid w:val="5AC1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849CA"/>
  <w15:docId w15:val="{5F25487D-EBF3-4044-B242-57D880AD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等线" w:hAnsi="等线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2\&#32852;&#21512;&#21457;&#25991;&#65288;&#25945;&#21355;&#20826;&#22996;&#24066;&#25945;&#22996;&#65289;&#24102;&#31614;&#21457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联合发文（教卫党委市教委）带签发2022</Template>
  <TotalTime>9</TotalTime>
  <Pages>5</Pages>
  <Words>250</Words>
  <Characters>1430</Characters>
  <Application>Microsoft Office Word</Application>
  <DocSecurity>0</DocSecurity>
  <Lines>11</Lines>
  <Paragraphs>3</Paragraphs>
  <ScaleCrop>false</ScaleCrop>
  <Company>ll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林佳</cp:lastModifiedBy>
  <cp:revision>9</cp:revision>
  <cp:lastPrinted>2022-03-04T11:13:00Z</cp:lastPrinted>
  <dcterms:created xsi:type="dcterms:W3CDTF">2022-05-19T06:09:00Z</dcterms:created>
  <dcterms:modified xsi:type="dcterms:W3CDTF">2024-12-05T06:59:00Z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ABAA29BD8A684F05B47B038753308522</vt:lpwstr>
  </property>
</Properties>
</file>